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605" w:rsidRDefault="00C24605" w:rsidP="00C24605">
      <w:pPr>
        <w:pStyle w:val="1"/>
        <w:tabs>
          <w:tab w:val="left" w:pos="993"/>
        </w:tabs>
        <w:spacing w:before="0"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24605">
        <w:rPr>
          <w:rFonts w:ascii="Times New Roman" w:hAnsi="Times New Roman" w:cs="Times New Roman"/>
          <w:color w:val="auto"/>
          <w:sz w:val="28"/>
          <w:szCs w:val="28"/>
        </w:rPr>
        <w:t>Требования и рекомендации к содержанию обращения</w:t>
      </w:r>
      <w:r w:rsidRPr="00C24605">
        <w:rPr>
          <w:rFonts w:ascii="Times New Roman" w:hAnsi="Times New Roman" w:cs="Times New Roman"/>
          <w:color w:val="auto"/>
          <w:sz w:val="28"/>
          <w:szCs w:val="28"/>
        </w:rPr>
        <w:t xml:space="preserve"> получателя финансовых услуг</w:t>
      </w:r>
    </w:p>
    <w:p w:rsidR="00C24605" w:rsidRPr="00C24605" w:rsidRDefault="00C24605" w:rsidP="00C24605">
      <w:bookmarkStart w:id="0" w:name="_GoBack"/>
      <w:bookmarkEnd w:id="0"/>
    </w:p>
    <w:p w:rsidR="00C24605" w:rsidRPr="00C24605" w:rsidRDefault="00C24605" w:rsidP="00C24605">
      <w:pPr>
        <w:pStyle w:val="ConsPlusNormal"/>
        <w:numPr>
          <w:ilvl w:val="1"/>
          <w:numId w:val="26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24605">
        <w:rPr>
          <w:rFonts w:ascii="Times New Roman" w:eastAsia="Batang" w:hAnsi="Times New Roman" w:cs="Times New Roman"/>
          <w:sz w:val="28"/>
          <w:szCs w:val="28"/>
        </w:rPr>
        <w:t>Обращение, направляемое физическими лицами должно содержать:</w:t>
      </w:r>
    </w:p>
    <w:p w:rsidR="00C24605" w:rsidRPr="00C24605" w:rsidRDefault="00C24605" w:rsidP="00C24605">
      <w:pPr>
        <w:pStyle w:val="ConsPlusNormal"/>
        <w:numPr>
          <w:ilvl w:val="2"/>
          <w:numId w:val="26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24605">
        <w:rPr>
          <w:rFonts w:ascii="Times New Roman" w:eastAsia="Batang" w:hAnsi="Times New Roman" w:cs="Times New Roman"/>
          <w:sz w:val="28"/>
          <w:szCs w:val="28"/>
        </w:rPr>
        <w:t>фамилию, имя, отчество (при наличии);</w:t>
      </w:r>
    </w:p>
    <w:p w:rsidR="00C24605" w:rsidRPr="00C24605" w:rsidRDefault="00C24605" w:rsidP="00C24605">
      <w:pPr>
        <w:pStyle w:val="ConsPlusNormal"/>
        <w:numPr>
          <w:ilvl w:val="2"/>
          <w:numId w:val="26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24605">
        <w:rPr>
          <w:rFonts w:ascii="Times New Roman" w:eastAsia="Batang" w:hAnsi="Times New Roman" w:cs="Times New Roman"/>
          <w:sz w:val="28"/>
          <w:szCs w:val="28"/>
        </w:rPr>
        <w:t xml:space="preserve">адрес (почтовый или электронный) для направления ответа на обращение. </w:t>
      </w:r>
    </w:p>
    <w:p w:rsidR="00C24605" w:rsidRPr="00C24605" w:rsidRDefault="00C24605" w:rsidP="00C24605">
      <w:pPr>
        <w:pStyle w:val="ConsPlusNormal"/>
        <w:numPr>
          <w:ilvl w:val="1"/>
          <w:numId w:val="26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24605">
        <w:rPr>
          <w:rFonts w:ascii="Times New Roman" w:eastAsia="Batang" w:hAnsi="Times New Roman" w:cs="Times New Roman"/>
          <w:sz w:val="28"/>
          <w:szCs w:val="28"/>
        </w:rPr>
        <w:t xml:space="preserve">Обращение, направляемое юридическими лицами должно содержать: </w:t>
      </w:r>
    </w:p>
    <w:p w:rsidR="00C24605" w:rsidRPr="00C24605" w:rsidRDefault="00C24605" w:rsidP="00C24605">
      <w:pPr>
        <w:pStyle w:val="ConsPlusNormal"/>
        <w:numPr>
          <w:ilvl w:val="2"/>
          <w:numId w:val="26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24605">
        <w:rPr>
          <w:rFonts w:ascii="Times New Roman" w:eastAsia="Batang" w:hAnsi="Times New Roman" w:cs="Times New Roman"/>
          <w:sz w:val="28"/>
          <w:szCs w:val="28"/>
        </w:rPr>
        <w:t>полное наименование</w:t>
      </w:r>
      <w:r w:rsidRPr="00C24605">
        <w:rPr>
          <w:rFonts w:ascii="Times New Roman" w:hAnsi="Times New Roman" w:cs="Times New Roman"/>
          <w:sz w:val="28"/>
          <w:szCs w:val="28"/>
        </w:rPr>
        <w:t xml:space="preserve"> </w:t>
      </w:r>
      <w:r w:rsidRPr="00C24605">
        <w:rPr>
          <w:rFonts w:ascii="Times New Roman" w:eastAsia="Batang" w:hAnsi="Times New Roman" w:cs="Times New Roman"/>
          <w:sz w:val="28"/>
          <w:szCs w:val="28"/>
        </w:rPr>
        <w:t>юридического лица;</w:t>
      </w:r>
    </w:p>
    <w:p w:rsidR="00C24605" w:rsidRPr="00C24605" w:rsidRDefault="00C24605" w:rsidP="00C24605">
      <w:pPr>
        <w:pStyle w:val="ConsPlusNormal"/>
        <w:numPr>
          <w:ilvl w:val="2"/>
          <w:numId w:val="26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24605">
        <w:rPr>
          <w:rFonts w:ascii="Times New Roman" w:eastAsia="Batang" w:hAnsi="Times New Roman" w:cs="Times New Roman"/>
          <w:sz w:val="28"/>
          <w:szCs w:val="28"/>
        </w:rPr>
        <w:t>место нахождения юридического лица;</w:t>
      </w:r>
    </w:p>
    <w:p w:rsidR="00C24605" w:rsidRPr="00C24605" w:rsidRDefault="00C24605" w:rsidP="00C24605">
      <w:pPr>
        <w:pStyle w:val="ConsPlusNormal"/>
        <w:numPr>
          <w:ilvl w:val="1"/>
          <w:numId w:val="26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sz w:val="28"/>
          <w:szCs w:val="28"/>
        </w:rPr>
      </w:pPr>
      <w:bookmarkStart w:id="1" w:name="Par298"/>
      <w:bookmarkEnd w:id="1"/>
      <w:r w:rsidRPr="00C24605">
        <w:rPr>
          <w:rFonts w:ascii="Times New Roman" w:eastAsia="Batang" w:hAnsi="Times New Roman" w:cs="Times New Roman"/>
          <w:sz w:val="28"/>
          <w:szCs w:val="28"/>
        </w:rPr>
        <w:t>При составлении обращения заявителем рекомендуется включать следующую информацию и документы (при их наличии):</w:t>
      </w:r>
    </w:p>
    <w:p w:rsidR="00C24605" w:rsidRPr="00C24605" w:rsidRDefault="00C24605" w:rsidP="00C24605">
      <w:pPr>
        <w:pStyle w:val="ConsPlusNormal"/>
        <w:numPr>
          <w:ilvl w:val="2"/>
          <w:numId w:val="26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24605">
        <w:rPr>
          <w:rFonts w:ascii="Times New Roman" w:eastAsia="Batang" w:hAnsi="Times New Roman" w:cs="Times New Roman"/>
          <w:sz w:val="28"/>
          <w:szCs w:val="28"/>
        </w:rPr>
        <w:t>номер договора, заключенного между заявителем и Кооперативом (при его наличии);</w:t>
      </w:r>
    </w:p>
    <w:p w:rsidR="00C24605" w:rsidRPr="00C24605" w:rsidRDefault="00C24605" w:rsidP="00C24605">
      <w:pPr>
        <w:pStyle w:val="ConsPlusNormal"/>
        <w:numPr>
          <w:ilvl w:val="2"/>
          <w:numId w:val="26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24605">
        <w:rPr>
          <w:rFonts w:ascii="Times New Roman" w:eastAsia="Batang" w:hAnsi="Times New Roman" w:cs="Times New Roman"/>
          <w:sz w:val="28"/>
          <w:szCs w:val="28"/>
        </w:rPr>
        <w:t>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</w:t>
      </w:r>
    </w:p>
    <w:p w:rsidR="00C24605" w:rsidRPr="00C24605" w:rsidRDefault="00C24605" w:rsidP="00C24605">
      <w:pPr>
        <w:pStyle w:val="ConsPlusNormal"/>
        <w:numPr>
          <w:ilvl w:val="2"/>
          <w:numId w:val="26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24605">
        <w:rPr>
          <w:rFonts w:ascii="Times New Roman" w:eastAsia="Batang" w:hAnsi="Times New Roman" w:cs="Times New Roman"/>
          <w:sz w:val="28"/>
          <w:szCs w:val="28"/>
        </w:rPr>
        <w:t>наименование органа, должности, фамилии, имени и отчества (при наличии) работника Кооператива, действия (бездействие) которого обжалуются;</w:t>
      </w:r>
    </w:p>
    <w:p w:rsidR="00C24605" w:rsidRPr="00C24605" w:rsidRDefault="00C24605" w:rsidP="00C24605">
      <w:pPr>
        <w:pStyle w:val="ConsPlusNormal"/>
        <w:numPr>
          <w:ilvl w:val="2"/>
          <w:numId w:val="26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24605">
        <w:rPr>
          <w:rFonts w:ascii="Times New Roman" w:eastAsia="Batang" w:hAnsi="Times New Roman" w:cs="Times New Roman"/>
          <w:sz w:val="28"/>
          <w:szCs w:val="28"/>
        </w:rPr>
        <w:t>иные сведения, которые заявитель считает необходимым сообщить;</w:t>
      </w:r>
    </w:p>
    <w:p w:rsidR="00C24605" w:rsidRPr="00C24605" w:rsidRDefault="00C24605" w:rsidP="00C24605">
      <w:pPr>
        <w:pStyle w:val="ConsPlusNormal"/>
        <w:numPr>
          <w:ilvl w:val="2"/>
          <w:numId w:val="26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24605">
        <w:rPr>
          <w:rFonts w:ascii="Times New Roman" w:eastAsia="Batang" w:hAnsi="Times New Roman" w:cs="Times New Roman"/>
          <w:sz w:val="28"/>
          <w:szCs w:val="28"/>
        </w:rPr>
        <w:t>копии документов, подтверждающих изложенные в обращении обстоятельства. В этом случае в обращении приводится перечень прилагаемых к нему документов.</w:t>
      </w:r>
    </w:p>
    <w:p w:rsidR="008863CF" w:rsidRPr="00EC5EE8" w:rsidRDefault="008863CF" w:rsidP="00EC5EE8">
      <w:pPr>
        <w:rPr>
          <w:rFonts w:ascii="Times New Roman" w:hAnsi="Times New Roman" w:cs="Times New Roman"/>
          <w:sz w:val="28"/>
          <w:szCs w:val="28"/>
        </w:rPr>
      </w:pPr>
    </w:p>
    <w:sectPr w:rsidR="008863CF" w:rsidRPr="00EC5EE8" w:rsidSect="00BB38DF">
      <w:pgSz w:w="11906" w:h="16838"/>
      <w:pgMar w:top="719" w:right="849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B0A" w:rsidRDefault="00FC7B0A" w:rsidP="00E17800">
      <w:pPr>
        <w:spacing w:after="0" w:line="240" w:lineRule="auto"/>
      </w:pPr>
      <w:r>
        <w:separator/>
      </w:r>
    </w:p>
  </w:endnote>
  <w:endnote w:type="continuationSeparator" w:id="0">
    <w:p w:rsidR="00FC7B0A" w:rsidRDefault="00FC7B0A" w:rsidP="00E1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B0A" w:rsidRDefault="00FC7B0A" w:rsidP="00E17800">
      <w:pPr>
        <w:spacing w:after="0" w:line="240" w:lineRule="auto"/>
      </w:pPr>
      <w:r>
        <w:separator/>
      </w:r>
    </w:p>
  </w:footnote>
  <w:footnote w:type="continuationSeparator" w:id="0">
    <w:p w:rsidR="00FC7B0A" w:rsidRDefault="00FC7B0A" w:rsidP="00E17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612B2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FC74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4D5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CE62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C93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960B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386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8E50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DE2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EF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E17FB"/>
    <w:multiLevelType w:val="multilevel"/>
    <w:tmpl w:val="3DF2C0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1036061"/>
    <w:multiLevelType w:val="hybridMultilevel"/>
    <w:tmpl w:val="3ECEA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81E01"/>
    <w:multiLevelType w:val="multilevel"/>
    <w:tmpl w:val="F4282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AD52D9"/>
    <w:multiLevelType w:val="multilevel"/>
    <w:tmpl w:val="B8CA8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8DF635E"/>
    <w:multiLevelType w:val="multilevel"/>
    <w:tmpl w:val="915E3A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C50F4E"/>
    <w:multiLevelType w:val="hybridMultilevel"/>
    <w:tmpl w:val="BA20EBE2"/>
    <w:lvl w:ilvl="0" w:tplc="040CBCFC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D27"/>
    <w:multiLevelType w:val="multilevel"/>
    <w:tmpl w:val="E6BC7716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rPr>
        <w:rFonts w:cs="Times New Roman" w:hint="default"/>
      </w:rPr>
    </w:lvl>
    <w:lvl w:ilvl="3">
      <w:start w:val="1"/>
      <w:numFmt w:val="bullet"/>
      <w:lvlText w:val=""/>
      <w:lvlJc w:val="left"/>
      <w:rPr>
        <w:rFonts w:ascii="Symbol" w:eastAsia="Times New Roman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1A14532"/>
    <w:multiLevelType w:val="multilevel"/>
    <w:tmpl w:val="E6BC7716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rPr>
        <w:rFonts w:cs="Times New Roman" w:hint="default"/>
      </w:rPr>
    </w:lvl>
    <w:lvl w:ilvl="3">
      <w:start w:val="1"/>
      <w:numFmt w:val="bullet"/>
      <w:lvlText w:val=""/>
      <w:lvlJc w:val="left"/>
      <w:rPr>
        <w:rFonts w:ascii="Symbol" w:eastAsia="Times New Roman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A4C4C27"/>
    <w:multiLevelType w:val="multilevel"/>
    <w:tmpl w:val="E6BC7716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rPr>
        <w:rFonts w:cs="Times New Roman" w:hint="default"/>
      </w:rPr>
    </w:lvl>
    <w:lvl w:ilvl="3">
      <w:start w:val="1"/>
      <w:numFmt w:val="bullet"/>
      <w:lvlText w:val=""/>
      <w:lvlJc w:val="left"/>
      <w:rPr>
        <w:rFonts w:ascii="Symbol" w:eastAsia="Times New Roman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B5C29E2"/>
    <w:multiLevelType w:val="hybridMultilevel"/>
    <w:tmpl w:val="FC7006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F54CF"/>
    <w:multiLevelType w:val="hybridMultilevel"/>
    <w:tmpl w:val="AE44DA90"/>
    <w:lvl w:ilvl="0" w:tplc="040CBCFC">
      <w:start w:val="1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3A2B33"/>
    <w:multiLevelType w:val="multilevel"/>
    <w:tmpl w:val="F4282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AC2DC1"/>
    <w:multiLevelType w:val="multilevel"/>
    <w:tmpl w:val="1B6EAC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EF17134"/>
    <w:multiLevelType w:val="hybridMultilevel"/>
    <w:tmpl w:val="33EAE202"/>
    <w:lvl w:ilvl="0" w:tplc="04190011">
      <w:start w:val="1"/>
      <w:numFmt w:val="decimal"/>
      <w:lvlText w:val="%1)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A07586"/>
    <w:multiLevelType w:val="multilevel"/>
    <w:tmpl w:val="95487628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C1749CE"/>
    <w:multiLevelType w:val="multilevel"/>
    <w:tmpl w:val="B4C46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Batang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0"/>
  </w:num>
  <w:num w:numId="16">
    <w:abstractNumId w:val="19"/>
  </w:num>
  <w:num w:numId="17">
    <w:abstractNumId w:val="11"/>
  </w:num>
  <w:num w:numId="18">
    <w:abstractNumId w:val="24"/>
  </w:num>
  <w:num w:numId="19">
    <w:abstractNumId w:val="23"/>
  </w:num>
  <w:num w:numId="20">
    <w:abstractNumId w:val="20"/>
  </w:num>
  <w:num w:numId="21">
    <w:abstractNumId w:val="15"/>
  </w:num>
  <w:num w:numId="22">
    <w:abstractNumId w:val="16"/>
  </w:num>
  <w:num w:numId="23">
    <w:abstractNumId w:val="18"/>
  </w:num>
  <w:num w:numId="24">
    <w:abstractNumId w:val="17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4B"/>
    <w:rsid w:val="0001060F"/>
    <w:rsid w:val="00016D1E"/>
    <w:rsid w:val="00040CE3"/>
    <w:rsid w:val="00051A8B"/>
    <w:rsid w:val="000609E3"/>
    <w:rsid w:val="00071AD0"/>
    <w:rsid w:val="000802F0"/>
    <w:rsid w:val="00096341"/>
    <w:rsid w:val="000B1FDF"/>
    <w:rsid w:val="000B4346"/>
    <w:rsid w:val="000B55ED"/>
    <w:rsid w:val="000B7529"/>
    <w:rsid w:val="000B7544"/>
    <w:rsid w:val="000D0A74"/>
    <w:rsid w:val="000D3B27"/>
    <w:rsid w:val="000E4F4C"/>
    <w:rsid w:val="00106A79"/>
    <w:rsid w:val="00116FB8"/>
    <w:rsid w:val="00127140"/>
    <w:rsid w:val="00131AA3"/>
    <w:rsid w:val="00167C65"/>
    <w:rsid w:val="00170CE8"/>
    <w:rsid w:val="001778C3"/>
    <w:rsid w:val="00181A1E"/>
    <w:rsid w:val="00190E92"/>
    <w:rsid w:val="00191C71"/>
    <w:rsid w:val="001963C9"/>
    <w:rsid w:val="001A01A1"/>
    <w:rsid w:val="001B05F5"/>
    <w:rsid w:val="001B1688"/>
    <w:rsid w:val="001B2B9D"/>
    <w:rsid w:val="001C118A"/>
    <w:rsid w:val="001C1AC0"/>
    <w:rsid w:val="001C327F"/>
    <w:rsid w:val="001C3860"/>
    <w:rsid w:val="001C5E60"/>
    <w:rsid w:val="001D6068"/>
    <w:rsid w:val="001F0888"/>
    <w:rsid w:val="001F0C03"/>
    <w:rsid w:val="0021010E"/>
    <w:rsid w:val="00216C1D"/>
    <w:rsid w:val="00217145"/>
    <w:rsid w:val="00234A3C"/>
    <w:rsid w:val="00243D26"/>
    <w:rsid w:val="002538DF"/>
    <w:rsid w:val="00253CDF"/>
    <w:rsid w:val="002735A2"/>
    <w:rsid w:val="00282579"/>
    <w:rsid w:val="0028600E"/>
    <w:rsid w:val="002930EB"/>
    <w:rsid w:val="002E32A9"/>
    <w:rsid w:val="002E5D63"/>
    <w:rsid w:val="002E6CE2"/>
    <w:rsid w:val="002F1C85"/>
    <w:rsid w:val="002F2033"/>
    <w:rsid w:val="002F235B"/>
    <w:rsid w:val="003017BB"/>
    <w:rsid w:val="00302EEB"/>
    <w:rsid w:val="003035E8"/>
    <w:rsid w:val="003138B8"/>
    <w:rsid w:val="003201AA"/>
    <w:rsid w:val="0032491F"/>
    <w:rsid w:val="00332650"/>
    <w:rsid w:val="00332AB3"/>
    <w:rsid w:val="00334A2C"/>
    <w:rsid w:val="0033645C"/>
    <w:rsid w:val="00337A01"/>
    <w:rsid w:val="0034242B"/>
    <w:rsid w:val="00353F1D"/>
    <w:rsid w:val="003764FF"/>
    <w:rsid w:val="00393912"/>
    <w:rsid w:val="003A03E3"/>
    <w:rsid w:val="003A7D74"/>
    <w:rsid w:val="003B2967"/>
    <w:rsid w:val="003B4E87"/>
    <w:rsid w:val="003D0D52"/>
    <w:rsid w:val="00414AAF"/>
    <w:rsid w:val="00415AFA"/>
    <w:rsid w:val="00425E35"/>
    <w:rsid w:val="00444B86"/>
    <w:rsid w:val="00457F46"/>
    <w:rsid w:val="0047436D"/>
    <w:rsid w:val="00492220"/>
    <w:rsid w:val="004A2448"/>
    <w:rsid w:val="004A7858"/>
    <w:rsid w:val="004B211D"/>
    <w:rsid w:val="004B21C3"/>
    <w:rsid w:val="004C394A"/>
    <w:rsid w:val="004C4E29"/>
    <w:rsid w:val="004C6CDF"/>
    <w:rsid w:val="00501CD8"/>
    <w:rsid w:val="00504AC1"/>
    <w:rsid w:val="00506A99"/>
    <w:rsid w:val="00506E25"/>
    <w:rsid w:val="00507C64"/>
    <w:rsid w:val="00517D22"/>
    <w:rsid w:val="005263B9"/>
    <w:rsid w:val="0055255B"/>
    <w:rsid w:val="00565BE9"/>
    <w:rsid w:val="0057111A"/>
    <w:rsid w:val="00595B14"/>
    <w:rsid w:val="00597ACA"/>
    <w:rsid w:val="00597C03"/>
    <w:rsid w:val="005B0B72"/>
    <w:rsid w:val="005B67B8"/>
    <w:rsid w:val="005D2C05"/>
    <w:rsid w:val="005E05A1"/>
    <w:rsid w:val="005E1EFA"/>
    <w:rsid w:val="005E60D8"/>
    <w:rsid w:val="00617388"/>
    <w:rsid w:val="00620AC0"/>
    <w:rsid w:val="00624AE7"/>
    <w:rsid w:val="00640291"/>
    <w:rsid w:val="00642A34"/>
    <w:rsid w:val="00642E4E"/>
    <w:rsid w:val="006449B1"/>
    <w:rsid w:val="006534D6"/>
    <w:rsid w:val="006A0084"/>
    <w:rsid w:val="006A11F1"/>
    <w:rsid w:val="006A63F3"/>
    <w:rsid w:val="006C431C"/>
    <w:rsid w:val="006D1B3C"/>
    <w:rsid w:val="006F2C9D"/>
    <w:rsid w:val="00715BC9"/>
    <w:rsid w:val="00723F22"/>
    <w:rsid w:val="0074307C"/>
    <w:rsid w:val="00754220"/>
    <w:rsid w:val="007551BE"/>
    <w:rsid w:val="0075781D"/>
    <w:rsid w:val="0077197A"/>
    <w:rsid w:val="007835A8"/>
    <w:rsid w:val="007C1001"/>
    <w:rsid w:val="007C4152"/>
    <w:rsid w:val="007C66D1"/>
    <w:rsid w:val="007D0E56"/>
    <w:rsid w:val="007F0ABE"/>
    <w:rsid w:val="007F219F"/>
    <w:rsid w:val="007F313B"/>
    <w:rsid w:val="007F5F4E"/>
    <w:rsid w:val="00820A8B"/>
    <w:rsid w:val="00831025"/>
    <w:rsid w:val="00832B4B"/>
    <w:rsid w:val="0083658A"/>
    <w:rsid w:val="00843D27"/>
    <w:rsid w:val="0086496A"/>
    <w:rsid w:val="00864EA6"/>
    <w:rsid w:val="008651CA"/>
    <w:rsid w:val="00871482"/>
    <w:rsid w:val="00882B70"/>
    <w:rsid w:val="008863CF"/>
    <w:rsid w:val="00886EA6"/>
    <w:rsid w:val="0089417A"/>
    <w:rsid w:val="008A730B"/>
    <w:rsid w:val="008C0A91"/>
    <w:rsid w:val="008D0AE2"/>
    <w:rsid w:val="008E6235"/>
    <w:rsid w:val="008E797E"/>
    <w:rsid w:val="00921A4C"/>
    <w:rsid w:val="009223CA"/>
    <w:rsid w:val="00930187"/>
    <w:rsid w:val="00940D2A"/>
    <w:rsid w:val="00965994"/>
    <w:rsid w:val="009716A0"/>
    <w:rsid w:val="0098033B"/>
    <w:rsid w:val="00984A31"/>
    <w:rsid w:val="009862E0"/>
    <w:rsid w:val="00986EF9"/>
    <w:rsid w:val="0099350B"/>
    <w:rsid w:val="00994FCC"/>
    <w:rsid w:val="00996FD7"/>
    <w:rsid w:val="009A6F23"/>
    <w:rsid w:val="009A7E91"/>
    <w:rsid w:val="009B0B7A"/>
    <w:rsid w:val="009B503B"/>
    <w:rsid w:val="009C36D3"/>
    <w:rsid w:val="009D5F45"/>
    <w:rsid w:val="009D675A"/>
    <w:rsid w:val="009D6B77"/>
    <w:rsid w:val="009E24A1"/>
    <w:rsid w:val="00A03FF7"/>
    <w:rsid w:val="00A104E4"/>
    <w:rsid w:val="00A15DB0"/>
    <w:rsid w:val="00A1799B"/>
    <w:rsid w:val="00A20D41"/>
    <w:rsid w:val="00A21390"/>
    <w:rsid w:val="00A21947"/>
    <w:rsid w:val="00A23544"/>
    <w:rsid w:val="00A26290"/>
    <w:rsid w:val="00A268CE"/>
    <w:rsid w:val="00A415F2"/>
    <w:rsid w:val="00A423F1"/>
    <w:rsid w:val="00A57171"/>
    <w:rsid w:val="00A6057D"/>
    <w:rsid w:val="00A61BBF"/>
    <w:rsid w:val="00A70C1C"/>
    <w:rsid w:val="00A70F60"/>
    <w:rsid w:val="00A81C4C"/>
    <w:rsid w:val="00A879E9"/>
    <w:rsid w:val="00A95126"/>
    <w:rsid w:val="00A96A26"/>
    <w:rsid w:val="00AA0797"/>
    <w:rsid w:val="00AB3EA7"/>
    <w:rsid w:val="00AC0120"/>
    <w:rsid w:val="00AD3F2C"/>
    <w:rsid w:val="00AE25D4"/>
    <w:rsid w:val="00AF2BE8"/>
    <w:rsid w:val="00B10CEF"/>
    <w:rsid w:val="00B13CB6"/>
    <w:rsid w:val="00B176B6"/>
    <w:rsid w:val="00B266DA"/>
    <w:rsid w:val="00B27D38"/>
    <w:rsid w:val="00B27D43"/>
    <w:rsid w:val="00B40D82"/>
    <w:rsid w:val="00B46B2F"/>
    <w:rsid w:val="00B57C3F"/>
    <w:rsid w:val="00B86E94"/>
    <w:rsid w:val="00BA009E"/>
    <w:rsid w:val="00BB260A"/>
    <w:rsid w:val="00BB38DF"/>
    <w:rsid w:val="00BB4042"/>
    <w:rsid w:val="00BB540D"/>
    <w:rsid w:val="00BB7168"/>
    <w:rsid w:val="00BC6422"/>
    <w:rsid w:val="00BF487F"/>
    <w:rsid w:val="00C04F2C"/>
    <w:rsid w:val="00C127C4"/>
    <w:rsid w:val="00C16D8E"/>
    <w:rsid w:val="00C21834"/>
    <w:rsid w:val="00C24605"/>
    <w:rsid w:val="00C41FD9"/>
    <w:rsid w:val="00C51FFF"/>
    <w:rsid w:val="00C718D3"/>
    <w:rsid w:val="00C73907"/>
    <w:rsid w:val="00C761CB"/>
    <w:rsid w:val="00C93CA5"/>
    <w:rsid w:val="00CA3339"/>
    <w:rsid w:val="00CB1011"/>
    <w:rsid w:val="00CC6AC2"/>
    <w:rsid w:val="00CD2275"/>
    <w:rsid w:val="00CD413A"/>
    <w:rsid w:val="00CE0E4F"/>
    <w:rsid w:val="00CE114F"/>
    <w:rsid w:val="00CF1C9B"/>
    <w:rsid w:val="00CF3708"/>
    <w:rsid w:val="00D02D83"/>
    <w:rsid w:val="00D1111C"/>
    <w:rsid w:val="00D163E2"/>
    <w:rsid w:val="00D31057"/>
    <w:rsid w:val="00D33285"/>
    <w:rsid w:val="00D50A58"/>
    <w:rsid w:val="00D65869"/>
    <w:rsid w:val="00D67C58"/>
    <w:rsid w:val="00D73F2B"/>
    <w:rsid w:val="00DA486B"/>
    <w:rsid w:val="00DA4D58"/>
    <w:rsid w:val="00DD10CF"/>
    <w:rsid w:val="00DD17DF"/>
    <w:rsid w:val="00DE66B2"/>
    <w:rsid w:val="00DF4AD6"/>
    <w:rsid w:val="00DF6972"/>
    <w:rsid w:val="00E12705"/>
    <w:rsid w:val="00E16D68"/>
    <w:rsid w:val="00E17800"/>
    <w:rsid w:val="00E31DCC"/>
    <w:rsid w:val="00E3578A"/>
    <w:rsid w:val="00E36117"/>
    <w:rsid w:val="00E54E09"/>
    <w:rsid w:val="00E55189"/>
    <w:rsid w:val="00E5764E"/>
    <w:rsid w:val="00E94FF8"/>
    <w:rsid w:val="00EA5152"/>
    <w:rsid w:val="00EB3ED3"/>
    <w:rsid w:val="00EC5EE8"/>
    <w:rsid w:val="00ED2FB9"/>
    <w:rsid w:val="00ED410A"/>
    <w:rsid w:val="00EE274B"/>
    <w:rsid w:val="00EE73D1"/>
    <w:rsid w:val="00F0079F"/>
    <w:rsid w:val="00F11E44"/>
    <w:rsid w:val="00F13CC3"/>
    <w:rsid w:val="00F253A3"/>
    <w:rsid w:val="00F25931"/>
    <w:rsid w:val="00F26C53"/>
    <w:rsid w:val="00F40F2B"/>
    <w:rsid w:val="00F508C9"/>
    <w:rsid w:val="00F6300E"/>
    <w:rsid w:val="00F656F0"/>
    <w:rsid w:val="00F67686"/>
    <w:rsid w:val="00F81B11"/>
    <w:rsid w:val="00F83E07"/>
    <w:rsid w:val="00F86210"/>
    <w:rsid w:val="00FA26D6"/>
    <w:rsid w:val="00FA34D5"/>
    <w:rsid w:val="00FA506F"/>
    <w:rsid w:val="00FA75AF"/>
    <w:rsid w:val="00FB3771"/>
    <w:rsid w:val="00FC7B0A"/>
    <w:rsid w:val="00FE1404"/>
    <w:rsid w:val="00FE681B"/>
    <w:rsid w:val="00FF2E2C"/>
    <w:rsid w:val="00FF4E08"/>
    <w:rsid w:val="00FF5A55"/>
    <w:rsid w:val="00FF7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8931"/>
  <w15:docId w15:val="{3C93F75C-7A42-4914-B863-71DB501F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EE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863C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F23"/>
    <w:pPr>
      <w:ind w:left="720"/>
      <w:contextualSpacing/>
    </w:pPr>
  </w:style>
  <w:style w:type="paragraph" w:styleId="3">
    <w:name w:val="Body Text Indent 3"/>
    <w:basedOn w:val="a"/>
    <w:rsid w:val="00BB404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table" w:styleId="a4">
    <w:name w:val="Table Grid"/>
    <w:basedOn w:val="a1"/>
    <w:uiPriority w:val="59"/>
    <w:rsid w:val="00BB404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F0079F"/>
    <w:pPr>
      <w:suppressAutoHyphens/>
      <w:spacing w:before="280" w:after="280"/>
    </w:pPr>
    <w:rPr>
      <w:rFonts w:eastAsia="Calibri" w:cs="Calibri"/>
      <w:color w:val="00000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F2BE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F2BE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86E94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F676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8863CF"/>
    <w:rPr>
      <w:rFonts w:ascii="Arial" w:hAnsi="Arial"/>
      <w:b/>
      <w:bCs/>
      <w:color w:val="000080"/>
    </w:rPr>
  </w:style>
  <w:style w:type="paragraph" w:customStyle="1" w:styleId="Default">
    <w:name w:val="Default"/>
    <w:rsid w:val="008863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CStyle4">
    <w:name w:val="1CStyle4"/>
    <w:rsid w:val="007C1001"/>
    <w:pPr>
      <w:spacing w:after="200" w:line="276" w:lineRule="auto"/>
      <w:jc w:val="center"/>
    </w:pPr>
    <w:rPr>
      <w:sz w:val="22"/>
      <w:szCs w:val="22"/>
    </w:rPr>
  </w:style>
  <w:style w:type="paragraph" w:customStyle="1" w:styleId="1CStyle11">
    <w:name w:val="1CStyle11"/>
    <w:rsid w:val="007C1001"/>
    <w:pPr>
      <w:wordWrap w:val="0"/>
      <w:spacing w:after="200" w:line="276" w:lineRule="auto"/>
      <w:jc w:val="center"/>
    </w:pPr>
    <w:rPr>
      <w:sz w:val="22"/>
      <w:szCs w:val="22"/>
    </w:rPr>
  </w:style>
  <w:style w:type="paragraph" w:customStyle="1" w:styleId="1CStyle6">
    <w:name w:val="1CStyle6"/>
    <w:rsid w:val="007C1001"/>
    <w:pPr>
      <w:spacing w:after="200" w:line="276" w:lineRule="auto"/>
      <w:jc w:val="center"/>
    </w:pPr>
    <w:rPr>
      <w:sz w:val="22"/>
      <w:szCs w:val="22"/>
    </w:rPr>
  </w:style>
  <w:style w:type="paragraph" w:customStyle="1" w:styleId="1CStyle13">
    <w:name w:val="1CStyle13"/>
    <w:rsid w:val="007C1001"/>
    <w:pPr>
      <w:wordWrap w:val="0"/>
      <w:spacing w:after="200" w:line="276" w:lineRule="auto"/>
      <w:jc w:val="center"/>
    </w:pPr>
    <w:rPr>
      <w:sz w:val="22"/>
      <w:szCs w:val="22"/>
    </w:rPr>
  </w:style>
  <w:style w:type="paragraph" w:customStyle="1" w:styleId="1CStyle7">
    <w:name w:val="1CStyle7"/>
    <w:rsid w:val="007C1001"/>
    <w:pPr>
      <w:spacing w:after="200" w:line="276" w:lineRule="auto"/>
      <w:jc w:val="center"/>
    </w:pPr>
    <w:rPr>
      <w:sz w:val="22"/>
      <w:szCs w:val="22"/>
    </w:rPr>
  </w:style>
  <w:style w:type="paragraph" w:customStyle="1" w:styleId="1CStyle9">
    <w:name w:val="1CStyle9"/>
    <w:rsid w:val="007C1001"/>
    <w:pPr>
      <w:spacing w:after="200" w:line="276" w:lineRule="auto"/>
      <w:jc w:val="center"/>
    </w:pPr>
    <w:rPr>
      <w:sz w:val="22"/>
      <w:szCs w:val="22"/>
    </w:rPr>
  </w:style>
  <w:style w:type="paragraph" w:customStyle="1" w:styleId="1CStyle10">
    <w:name w:val="1CStyle10"/>
    <w:rsid w:val="007C1001"/>
    <w:pPr>
      <w:wordWrap w:val="0"/>
      <w:spacing w:after="200" w:line="276" w:lineRule="auto"/>
      <w:jc w:val="center"/>
    </w:pPr>
    <w:rPr>
      <w:sz w:val="22"/>
      <w:szCs w:val="22"/>
    </w:rPr>
  </w:style>
  <w:style w:type="paragraph" w:customStyle="1" w:styleId="1CStyle5">
    <w:name w:val="1CStyle5"/>
    <w:rsid w:val="007C1001"/>
    <w:pPr>
      <w:spacing w:after="200" w:line="276" w:lineRule="auto"/>
      <w:jc w:val="center"/>
    </w:pPr>
    <w:rPr>
      <w:sz w:val="22"/>
      <w:szCs w:val="22"/>
    </w:rPr>
  </w:style>
  <w:style w:type="paragraph" w:customStyle="1" w:styleId="1CStyle3">
    <w:name w:val="1CStyle3"/>
    <w:rsid w:val="007C1001"/>
    <w:pPr>
      <w:spacing w:after="200" w:line="276" w:lineRule="auto"/>
      <w:jc w:val="center"/>
    </w:pPr>
    <w:rPr>
      <w:sz w:val="22"/>
      <w:szCs w:val="22"/>
    </w:rPr>
  </w:style>
  <w:style w:type="paragraph" w:customStyle="1" w:styleId="1CStyle15">
    <w:name w:val="1CStyle15"/>
    <w:rsid w:val="007C1001"/>
    <w:pPr>
      <w:wordWrap w:val="0"/>
      <w:spacing w:after="200" w:line="276" w:lineRule="auto"/>
      <w:jc w:val="center"/>
    </w:pPr>
    <w:rPr>
      <w:sz w:val="22"/>
      <w:szCs w:val="22"/>
    </w:rPr>
  </w:style>
  <w:style w:type="paragraph" w:customStyle="1" w:styleId="1CStyle8">
    <w:name w:val="1CStyle8"/>
    <w:rsid w:val="007C1001"/>
    <w:pPr>
      <w:spacing w:after="200" w:line="276" w:lineRule="auto"/>
      <w:jc w:val="center"/>
    </w:pPr>
    <w:rPr>
      <w:sz w:val="22"/>
      <w:szCs w:val="22"/>
    </w:rPr>
  </w:style>
  <w:style w:type="paragraph" w:customStyle="1" w:styleId="1CStyle12">
    <w:name w:val="1CStyle12"/>
    <w:rsid w:val="007C1001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14">
    <w:name w:val="1CStyle14"/>
    <w:rsid w:val="007C1001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16">
    <w:name w:val="1CStyle16"/>
    <w:rsid w:val="007C1001"/>
    <w:pPr>
      <w:wordWrap w:val="0"/>
      <w:spacing w:after="200" w:line="276" w:lineRule="auto"/>
      <w:jc w:val="right"/>
    </w:pPr>
    <w:rPr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33265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265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265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3265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2650"/>
    <w:rPr>
      <w:b/>
      <w:bCs/>
    </w:rPr>
  </w:style>
  <w:style w:type="paragraph" w:styleId="ae">
    <w:name w:val="header"/>
    <w:basedOn w:val="a"/>
    <w:link w:val="af"/>
    <w:uiPriority w:val="99"/>
    <w:unhideWhenUsed/>
    <w:rsid w:val="00E1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17800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E1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7800"/>
    <w:rPr>
      <w:sz w:val="22"/>
      <w:szCs w:val="22"/>
    </w:rPr>
  </w:style>
  <w:style w:type="character" w:styleId="af2">
    <w:name w:val="Hyperlink"/>
    <w:basedOn w:val="a0"/>
    <w:uiPriority w:val="99"/>
    <w:semiHidden/>
    <w:unhideWhenUsed/>
    <w:rsid w:val="00EC5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-PC\Downloads\&#1044;&#1086;&#1075;&#1086;&#1074;&#1086;&#1088;%20&#1079;&#1072;&#1081;&#1084;&#1072;%20&#1086;&#1073;&#1077;&#1089;&#1087;&#1077;&#1095;&#1077;&#1085;&#1085;&#1099;&#1081;%20&#1080;&#1087;&#1086;&#1090;&#1077;&#1082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06965-6444-4273-B39B-0B1BD05A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займа обеспеченный ипотекой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2023-02-07T11:40:00Z</cp:lastPrinted>
  <dcterms:created xsi:type="dcterms:W3CDTF">2026-03-30T08:14:00Z</dcterms:created>
  <dcterms:modified xsi:type="dcterms:W3CDTF">2026-03-30T08:14:00Z</dcterms:modified>
</cp:coreProperties>
</file>